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9C5" w:rsidRDefault="00AA39C5"/>
    <w:p w:rsidR="00AA39C5" w:rsidRDefault="00AA39C5" w:rsidP="00FF5B2D">
      <w:pPr>
        <w:pStyle w:val="Otsikko1"/>
        <w:tabs>
          <w:tab w:val="clear" w:pos="7800"/>
        </w:tabs>
        <w:jc w:val="both"/>
      </w:pPr>
      <w:r>
        <w:t>KIRKON LAINTARKASTUSTOIMIKUNTA</w:t>
      </w:r>
      <w:r>
        <w:tab/>
      </w:r>
      <w:r>
        <w:tab/>
        <w:t xml:space="preserve">LAUSUNTO </w:t>
      </w:r>
      <w:r w:rsidR="004537BE">
        <w:t>5</w:t>
      </w:r>
      <w:r>
        <w:t>/20</w:t>
      </w:r>
      <w:r w:rsidR="00B92BEF">
        <w:t>1</w:t>
      </w:r>
      <w:r w:rsidR="00F37D32">
        <w:t>6</w:t>
      </w:r>
    </w:p>
    <w:p w:rsidR="00AA39C5" w:rsidRDefault="00AA39C5" w:rsidP="00FF5B2D">
      <w:pPr>
        <w:jc w:val="both"/>
      </w:pPr>
    </w:p>
    <w:p w:rsidR="00AA39C5" w:rsidRDefault="00AA39C5" w:rsidP="00FF5B2D">
      <w:pPr>
        <w:jc w:val="both"/>
      </w:pPr>
    </w:p>
    <w:p w:rsidR="00AA39C5" w:rsidRDefault="00AA39C5" w:rsidP="00FF5B2D">
      <w:pPr>
        <w:jc w:val="both"/>
      </w:pPr>
      <w:r>
        <w:t>Helsinki</w:t>
      </w:r>
      <w:r w:rsidR="006102C7">
        <w:t xml:space="preserve"> </w:t>
      </w:r>
      <w:r w:rsidR="00F37D32">
        <w:t>1.11.2016</w:t>
      </w:r>
    </w:p>
    <w:p w:rsidR="00AA39C5" w:rsidRDefault="00AA39C5" w:rsidP="00FF5B2D">
      <w:pPr>
        <w:jc w:val="both"/>
      </w:pPr>
    </w:p>
    <w:p w:rsidR="00AA39C5" w:rsidRDefault="00AA39C5" w:rsidP="00FF5B2D">
      <w:pPr>
        <w:jc w:val="both"/>
      </w:pPr>
    </w:p>
    <w:p w:rsidR="00AA39C5" w:rsidRDefault="00AA39C5" w:rsidP="00FF5B2D">
      <w:pPr>
        <w:jc w:val="both"/>
      </w:pPr>
    </w:p>
    <w:p w:rsidR="00AA39C5" w:rsidRDefault="00F37D32" w:rsidP="00FF5B2D">
      <w:pPr>
        <w:jc w:val="both"/>
      </w:pPr>
      <w:r>
        <w:t>Kirkolliskokoukselle</w:t>
      </w:r>
    </w:p>
    <w:p w:rsidR="00AA39C5" w:rsidRDefault="00AA39C5" w:rsidP="00FF5B2D">
      <w:pPr>
        <w:jc w:val="both"/>
      </w:pPr>
    </w:p>
    <w:p w:rsidR="00AA39C5" w:rsidRDefault="00AA39C5" w:rsidP="00FF5B2D">
      <w:pPr>
        <w:jc w:val="both"/>
      </w:pPr>
    </w:p>
    <w:p w:rsidR="00B9163C" w:rsidRDefault="00B9163C" w:rsidP="00FF5B2D">
      <w:pPr>
        <w:jc w:val="both"/>
      </w:pPr>
    </w:p>
    <w:p w:rsidR="00B9163C" w:rsidRDefault="00B9163C" w:rsidP="00FF5B2D">
      <w:pPr>
        <w:jc w:val="both"/>
      </w:pPr>
    </w:p>
    <w:p w:rsidR="00AA39C5" w:rsidRDefault="00AA39C5" w:rsidP="00AD44FC">
      <w:pPr>
        <w:ind w:left="1304" w:hanging="1304"/>
        <w:jc w:val="both"/>
      </w:pPr>
      <w:r>
        <w:t>Viite:</w:t>
      </w:r>
      <w:r>
        <w:tab/>
      </w:r>
      <w:r w:rsidR="004537BE">
        <w:t>Piispainkokouksen esitys 2</w:t>
      </w:r>
      <w:r w:rsidR="00F37D32">
        <w:t>/2016 kirkolliskokoukselle</w:t>
      </w:r>
    </w:p>
    <w:p w:rsidR="005145A0" w:rsidRDefault="00953527" w:rsidP="00B9163C">
      <w:pPr>
        <w:ind w:left="1304" w:hanging="1304"/>
        <w:jc w:val="both"/>
      </w:pPr>
      <w:r>
        <w:tab/>
      </w:r>
    </w:p>
    <w:p w:rsidR="00AA39C5" w:rsidRDefault="00AA39C5" w:rsidP="005145A0">
      <w:pPr>
        <w:ind w:left="1304" w:hanging="1304"/>
        <w:jc w:val="both"/>
      </w:pPr>
      <w:r>
        <w:t>Asia:</w:t>
      </w:r>
      <w:r>
        <w:tab/>
      </w:r>
      <w:r w:rsidR="004537BE">
        <w:t xml:space="preserve">Muiden kristillisten kirkkojen jäsenten ehtoolliseen osallistumista koskevan säännöksen lisääminen kirkkojärjestyksen 2 lukuun </w:t>
      </w:r>
    </w:p>
    <w:p w:rsidR="00F57AA5" w:rsidRDefault="00F57AA5" w:rsidP="005145A0">
      <w:pPr>
        <w:ind w:left="1304" w:hanging="1304"/>
        <w:jc w:val="both"/>
      </w:pPr>
      <w:r>
        <w:tab/>
      </w:r>
      <w:r w:rsidR="004537BE">
        <w:t>Asianro D/242/04.02.03</w:t>
      </w:r>
      <w:r w:rsidR="003C1150">
        <w:t xml:space="preserve">/2016 </w:t>
      </w:r>
    </w:p>
    <w:p w:rsidR="009779CF" w:rsidRDefault="00FB136B" w:rsidP="005145A0">
      <w:pPr>
        <w:ind w:left="1304" w:hanging="1304"/>
        <w:jc w:val="both"/>
      </w:pPr>
      <w:r>
        <w:tab/>
      </w:r>
    </w:p>
    <w:p w:rsidR="00B9163C" w:rsidRDefault="00B9163C" w:rsidP="005145A0">
      <w:pPr>
        <w:ind w:left="1304" w:hanging="1304"/>
        <w:jc w:val="both"/>
      </w:pPr>
    </w:p>
    <w:p w:rsidR="00B9163C" w:rsidRDefault="00B9163C" w:rsidP="00B9163C">
      <w:pPr>
        <w:jc w:val="both"/>
      </w:pPr>
      <w:r>
        <w:tab/>
      </w:r>
      <w:r>
        <w:tab/>
      </w:r>
    </w:p>
    <w:p w:rsidR="00AA39C5" w:rsidRDefault="009F5216" w:rsidP="00837916">
      <w:pPr>
        <w:pStyle w:val="Luettelokappale"/>
        <w:ind w:left="1276"/>
        <w:jc w:val="both"/>
      </w:pPr>
      <w:bookmarkStart w:id="0" w:name="_GoBack"/>
      <w:bookmarkEnd w:id="0"/>
      <w:r>
        <w:t>Laintarkastustoimikun</w:t>
      </w:r>
      <w:r w:rsidR="00755319">
        <w:t>nalla ei ole</w:t>
      </w:r>
      <w:r w:rsidR="009A3A01">
        <w:t xml:space="preserve"> </w:t>
      </w:r>
      <w:r w:rsidR="00AA39C5">
        <w:t xml:space="preserve">huomauttamista </w:t>
      </w:r>
      <w:r w:rsidR="00755319">
        <w:t>esityksestä</w:t>
      </w:r>
      <w:r w:rsidR="00B9163C">
        <w:t xml:space="preserve">. </w:t>
      </w:r>
    </w:p>
    <w:p w:rsidR="00AA39C5" w:rsidRDefault="00AA39C5" w:rsidP="00FF5B2D">
      <w:pPr>
        <w:jc w:val="both"/>
      </w:pPr>
    </w:p>
    <w:p w:rsidR="00AA39C5" w:rsidRDefault="00AA39C5" w:rsidP="00FF5B2D">
      <w:pPr>
        <w:jc w:val="both"/>
      </w:pPr>
    </w:p>
    <w:p w:rsidR="00AA39C5" w:rsidRDefault="00AA39C5" w:rsidP="00FF5B2D">
      <w:pPr>
        <w:jc w:val="both"/>
      </w:pPr>
    </w:p>
    <w:p w:rsidR="00AA39C5" w:rsidRDefault="00AA39C5" w:rsidP="00FF5B2D">
      <w:pPr>
        <w:jc w:val="both"/>
      </w:pPr>
    </w:p>
    <w:p w:rsidR="00AA39C5" w:rsidRDefault="00AA39C5" w:rsidP="00BE5D42">
      <w:pPr>
        <w:pStyle w:val="StyleLeft23cmFirstline0cm"/>
        <w:spacing w:after="0"/>
        <w:jc w:val="both"/>
      </w:pPr>
      <w:r>
        <w:t>Matti Mäkinen</w:t>
      </w:r>
      <w:r>
        <w:tab/>
      </w:r>
      <w:r w:rsidR="00BE5D42">
        <w:t>Kristina Björkvall</w:t>
      </w:r>
    </w:p>
    <w:p w:rsidR="00AA39C5" w:rsidRDefault="00AA39C5" w:rsidP="00FF5B2D">
      <w:pPr>
        <w:pStyle w:val="Alatunniste"/>
        <w:tabs>
          <w:tab w:val="clear" w:pos="4819"/>
          <w:tab w:val="clear" w:pos="9638"/>
          <w:tab w:val="left" w:pos="5500"/>
        </w:tabs>
        <w:jc w:val="both"/>
      </w:pPr>
    </w:p>
    <w:p w:rsidR="00AA39C5" w:rsidRDefault="00AA39C5" w:rsidP="00FF5B2D">
      <w:pPr>
        <w:pStyle w:val="Alatunniste"/>
        <w:tabs>
          <w:tab w:val="clear" w:pos="4819"/>
          <w:tab w:val="clear" w:pos="9638"/>
          <w:tab w:val="left" w:pos="5500"/>
        </w:tabs>
        <w:jc w:val="both"/>
      </w:pPr>
    </w:p>
    <w:p w:rsidR="00984A66" w:rsidRDefault="00984A66" w:rsidP="00FF5B2D">
      <w:pPr>
        <w:pStyle w:val="Alatunniste"/>
        <w:tabs>
          <w:tab w:val="clear" w:pos="4819"/>
          <w:tab w:val="clear" w:pos="9638"/>
          <w:tab w:val="left" w:pos="5500"/>
        </w:tabs>
        <w:jc w:val="both"/>
      </w:pPr>
    </w:p>
    <w:p w:rsidR="00AA39C5" w:rsidRDefault="00AA39C5" w:rsidP="00FF5B2D">
      <w:pPr>
        <w:pStyle w:val="Alatunniste"/>
        <w:tabs>
          <w:tab w:val="clear" w:pos="4819"/>
          <w:tab w:val="clear" w:pos="9638"/>
          <w:tab w:val="left" w:pos="5500"/>
        </w:tabs>
        <w:jc w:val="both"/>
      </w:pPr>
      <w:r>
        <w:tab/>
      </w:r>
      <w:r w:rsidR="0015623E">
        <w:tab/>
      </w:r>
      <w:r>
        <w:t>Katri Kuuskoski</w:t>
      </w:r>
    </w:p>
    <w:p w:rsidR="00590D82" w:rsidRDefault="00590D82" w:rsidP="00FF5B2D">
      <w:pPr>
        <w:pStyle w:val="Alatunniste"/>
        <w:tabs>
          <w:tab w:val="clear" w:pos="4819"/>
          <w:tab w:val="clear" w:pos="9638"/>
          <w:tab w:val="left" w:pos="5500"/>
        </w:tabs>
        <w:jc w:val="both"/>
      </w:pPr>
    </w:p>
    <w:p w:rsidR="00012D59" w:rsidRDefault="00012D59" w:rsidP="00FF5B2D">
      <w:pPr>
        <w:pStyle w:val="Alatunniste"/>
        <w:tabs>
          <w:tab w:val="clear" w:pos="4819"/>
          <w:tab w:val="clear" w:pos="9638"/>
          <w:tab w:val="left" w:pos="5500"/>
        </w:tabs>
        <w:jc w:val="both"/>
      </w:pPr>
    </w:p>
    <w:p w:rsidR="00012D59" w:rsidRDefault="00012D59" w:rsidP="00FF5B2D">
      <w:pPr>
        <w:pStyle w:val="Alatunniste"/>
        <w:tabs>
          <w:tab w:val="clear" w:pos="4819"/>
          <w:tab w:val="clear" w:pos="9638"/>
          <w:tab w:val="left" w:pos="5500"/>
        </w:tabs>
        <w:jc w:val="both"/>
      </w:pPr>
    </w:p>
    <w:p w:rsidR="00012D59" w:rsidRDefault="00012D59" w:rsidP="00FF5B2D">
      <w:pPr>
        <w:pStyle w:val="Alatunniste"/>
        <w:tabs>
          <w:tab w:val="clear" w:pos="4819"/>
          <w:tab w:val="clear" w:pos="9638"/>
          <w:tab w:val="left" w:pos="5500"/>
        </w:tabs>
        <w:jc w:val="both"/>
      </w:pPr>
    </w:p>
    <w:p w:rsidR="001A2F54" w:rsidRDefault="001A2F54" w:rsidP="000146A2">
      <w:pPr>
        <w:pStyle w:val="Alatunniste"/>
        <w:tabs>
          <w:tab w:val="clear" w:pos="4819"/>
          <w:tab w:val="clear" w:pos="9638"/>
          <w:tab w:val="left" w:pos="5500"/>
        </w:tabs>
        <w:ind w:left="1276" w:hanging="992"/>
        <w:jc w:val="both"/>
      </w:pPr>
    </w:p>
    <w:p w:rsidR="001A2F54" w:rsidRDefault="001A2F54" w:rsidP="000146A2">
      <w:pPr>
        <w:pStyle w:val="Alatunniste"/>
        <w:tabs>
          <w:tab w:val="clear" w:pos="4819"/>
          <w:tab w:val="clear" w:pos="9638"/>
          <w:tab w:val="left" w:pos="5500"/>
        </w:tabs>
        <w:ind w:left="1276" w:hanging="992"/>
        <w:jc w:val="both"/>
      </w:pPr>
    </w:p>
    <w:p w:rsidR="001A2F54" w:rsidRDefault="001A2F54" w:rsidP="000146A2">
      <w:pPr>
        <w:pStyle w:val="Alatunniste"/>
        <w:tabs>
          <w:tab w:val="clear" w:pos="4819"/>
          <w:tab w:val="clear" w:pos="9638"/>
          <w:tab w:val="left" w:pos="5500"/>
        </w:tabs>
        <w:ind w:left="1276" w:hanging="992"/>
        <w:jc w:val="both"/>
      </w:pPr>
    </w:p>
    <w:p w:rsidR="001A2F54" w:rsidRDefault="001A2F54" w:rsidP="000146A2">
      <w:pPr>
        <w:pStyle w:val="Alatunniste"/>
        <w:tabs>
          <w:tab w:val="clear" w:pos="4819"/>
          <w:tab w:val="clear" w:pos="9638"/>
          <w:tab w:val="left" w:pos="5500"/>
        </w:tabs>
        <w:ind w:left="1276" w:hanging="992"/>
        <w:jc w:val="both"/>
      </w:pPr>
    </w:p>
    <w:p w:rsidR="00AA39C5" w:rsidRDefault="00AA39C5" w:rsidP="00826EAF">
      <w:pPr>
        <w:pStyle w:val="Alatunniste"/>
        <w:tabs>
          <w:tab w:val="clear" w:pos="4819"/>
          <w:tab w:val="clear" w:pos="9638"/>
          <w:tab w:val="left" w:pos="5500"/>
        </w:tabs>
        <w:jc w:val="both"/>
      </w:pPr>
    </w:p>
    <w:sectPr w:rsidR="00AA39C5">
      <w:headerReference w:type="even" r:id="rId7"/>
      <w:headerReference w:type="default" r:id="rId8"/>
      <w:pgSz w:w="11906" w:h="16838" w:code="9"/>
      <w:pgMar w:top="720" w:right="1298" w:bottom="1298" w:left="129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D08" w:rsidRDefault="00B17D08">
      <w:r>
        <w:separator/>
      </w:r>
    </w:p>
  </w:endnote>
  <w:endnote w:type="continuationSeparator" w:id="0">
    <w:p w:rsidR="00B17D08" w:rsidRDefault="00B17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D08" w:rsidRDefault="00B17D08">
      <w:r>
        <w:separator/>
      </w:r>
    </w:p>
  </w:footnote>
  <w:footnote w:type="continuationSeparator" w:id="0">
    <w:p w:rsidR="00B17D08" w:rsidRDefault="00B17D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982" w:rsidRDefault="00294982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:rsidR="00294982" w:rsidRDefault="00294982">
    <w:pPr>
      <w:pStyle w:val="Yltunniste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982" w:rsidRDefault="00294982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033BB6">
      <w:rPr>
        <w:rStyle w:val="Sivunumero"/>
        <w:noProof/>
      </w:rPr>
      <w:t>2</w:t>
    </w:r>
    <w:r>
      <w:rPr>
        <w:rStyle w:val="Sivunumero"/>
      </w:rPr>
      <w:fldChar w:fldCharType="end"/>
    </w:r>
  </w:p>
  <w:p w:rsidR="00294982" w:rsidRDefault="00294982">
    <w:pPr>
      <w:pStyle w:val="Yltunniste"/>
    </w:pPr>
  </w:p>
  <w:p w:rsidR="00294982" w:rsidRDefault="00294982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848AC"/>
    <w:multiLevelType w:val="hybridMultilevel"/>
    <w:tmpl w:val="8670E58C"/>
    <w:lvl w:ilvl="0" w:tplc="2AC05676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1" w15:restartNumberingAfterBreak="0">
    <w:nsid w:val="01E563CE"/>
    <w:multiLevelType w:val="hybridMultilevel"/>
    <w:tmpl w:val="485659CA"/>
    <w:lvl w:ilvl="0" w:tplc="C7442950">
      <w:start w:val="7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2" w15:restartNumberingAfterBreak="0">
    <w:nsid w:val="029E271B"/>
    <w:multiLevelType w:val="hybridMultilevel"/>
    <w:tmpl w:val="4F3404DE"/>
    <w:lvl w:ilvl="0" w:tplc="F2F2C968">
      <w:start w:val="6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3" w15:restartNumberingAfterBreak="0">
    <w:nsid w:val="051F338A"/>
    <w:multiLevelType w:val="hybridMultilevel"/>
    <w:tmpl w:val="E7DA473A"/>
    <w:lvl w:ilvl="0" w:tplc="2ECA56AE">
      <w:start w:val="5"/>
      <w:numFmt w:val="decimal"/>
      <w:lvlText w:val="%1."/>
      <w:lvlJc w:val="left"/>
      <w:pPr>
        <w:tabs>
          <w:tab w:val="num" w:pos="1874"/>
        </w:tabs>
        <w:ind w:left="1874" w:hanging="57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4" w15:restartNumberingAfterBreak="0">
    <w:nsid w:val="076C7965"/>
    <w:multiLevelType w:val="hybridMultilevel"/>
    <w:tmpl w:val="A5FA0D1E"/>
    <w:lvl w:ilvl="0" w:tplc="993AB07A">
      <w:start w:val="2"/>
      <w:numFmt w:val="decimal"/>
      <w:lvlText w:val="%1."/>
      <w:lvlJc w:val="left"/>
      <w:pPr>
        <w:tabs>
          <w:tab w:val="num" w:pos="2231"/>
        </w:tabs>
        <w:ind w:left="2231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951"/>
        </w:tabs>
        <w:ind w:left="2951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671"/>
        </w:tabs>
        <w:ind w:left="3671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391"/>
        </w:tabs>
        <w:ind w:left="4391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111"/>
        </w:tabs>
        <w:ind w:left="5111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831"/>
        </w:tabs>
        <w:ind w:left="5831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551"/>
        </w:tabs>
        <w:ind w:left="6551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271"/>
        </w:tabs>
        <w:ind w:left="7271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991"/>
        </w:tabs>
        <w:ind w:left="7991" w:hanging="180"/>
      </w:pPr>
    </w:lvl>
  </w:abstractNum>
  <w:abstractNum w:abstractNumId="5" w15:restartNumberingAfterBreak="0">
    <w:nsid w:val="0B893962"/>
    <w:multiLevelType w:val="hybridMultilevel"/>
    <w:tmpl w:val="F6A6C788"/>
    <w:lvl w:ilvl="0" w:tplc="5B367FF2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6" w15:restartNumberingAfterBreak="0">
    <w:nsid w:val="124501AF"/>
    <w:multiLevelType w:val="hybridMultilevel"/>
    <w:tmpl w:val="91DE8F56"/>
    <w:lvl w:ilvl="0" w:tplc="237A7AC0">
      <w:start w:val="2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7" w15:restartNumberingAfterBreak="0">
    <w:nsid w:val="1568632A"/>
    <w:multiLevelType w:val="hybridMultilevel"/>
    <w:tmpl w:val="C004E5CE"/>
    <w:lvl w:ilvl="0" w:tplc="9B8E325E">
      <w:start w:val="5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8" w15:restartNumberingAfterBreak="0">
    <w:nsid w:val="16062C00"/>
    <w:multiLevelType w:val="hybridMultilevel"/>
    <w:tmpl w:val="082E48D8"/>
    <w:lvl w:ilvl="0" w:tplc="06EAA756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9" w15:restartNumberingAfterBreak="0">
    <w:nsid w:val="1EC472EF"/>
    <w:multiLevelType w:val="hybridMultilevel"/>
    <w:tmpl w:val="323C7432"/>
    <w:lvl w:ilvl="0" w:tplc="0BBEF156">
      <w:start w:val="6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10" w15:restartNumberingAfterBreak="0">
    <w:nsid w:val="22BB2199"/>
    <w:multiLevelType w:val="hybridMultilevel"/>
    <w:tmpl w:val="C0B20DF4"/>
    <w:lvl w:ilvl="0" w:tplc="3A8468EC">
      <w:start w:val="8"/>
      <w:numFmt w:val="decimal"/>
      <w:lvlText w:val="%1."/>
      <w:lvlJc w:val="left"/>
      <w:pPr>
        <w:tabs>
          <w:tab w:val="num" w:pos="2025"/>
        </w:tabs>
        <w:ind w:left="202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745"/>
        </w:tabs>
        <w:ind w:left="2745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465"/>
        </w:tabs>
        <w:ind w:left="3465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185"/>
        </w:tabs>
        <w:ind w:left="4185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905"/>
        </w:tabs>
        <w:ind w:left="4905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625"/>
        </w:tabs>
        <w:ind w:left="5625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345"/>
        </w:tabs>
        <w:ind w:left="6345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065"/>
        </w:tabs>
        <w:ind w:left="7065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785"/>
        </w:tabs>
        <w:ind w:left="7785" w:hanging="180"/>
      </w:pPr>
    </w:lvl>
  </w:abstractNum>
  <w:abstractNum w:abstractNumId="11" w15:restartNumberingAfterBreak="0">
    <w:nsid w:val="23510656"/>
    <w:multiLevelType w:val="hybridMultilevel"/>
    <w:tmpl w:val="6202456A"/>
    <w:lvl w:ilvl="0" w:tplc="8C2E2EE8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78E464FE">
      <w:start w:val="1"/>
      <w:numFmt w:val="decimal"/>
      <w:lvlText w:val="%2)"/>
      <w:lvlJc w:val="left"/>
      <w:pPr>
        <w:tabs>
          <w:tab w:val="num" w:pos="2384"/>
        </w:tabs>
        <w:ind w:left="2384" w:hanging="360"/>
      </w:pPr>
      <w:rPr>
        <w:rFonts w:hint="default"/>
      </w:rPr>
    </w:lvl>
    <w:lvl w:ilvl="2" w:tplc="040B001B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12" w15:restartNumberingAfterBreak="0">
    <w:nsid w:val="2A6926BA"/>
    <w:multiLevelType w:val="hybridMultilevel"/>
    <w:tmpl w:val="1EDEAB5C"/>
    <w:lvl w:ilvl="0" w:tplc="066A7A16">
      <w:start w:val="1"/>
      <w:numFmt w:val="decimal"/>
      <w:lvlText w:val="%1."/>
      <w:lvlJc w:val="left"/>
      <w:pPr>
        <w:ind w:left="202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745" w:hanging="360"/>
      </w:pPr>
    </w:lvl>
    <w:lvl w:ilvl="2" w:tplc="040B001B" w:tentative="1">
      <w:start w:val="1"/>
      <w:numFmt w:val="lowerRoman"/>
      <w:lvlText w:val="%3."/>
      <w:lvlJc w:val="right"/>
      <w:pPr>
        <w:ind w:left="3465" w:hanging="180"/>
      </w:pPr>
    </w:lvl>
    <w:lvl w:ilvl="3" w:tplc="040B000F" w:tentative="1">
      <w:start w:val="1"/>
      <w:numFmt w:val="decimal"/>
      <w:lvlText w:val="%4."/>
      <w:lvlJc w:val="left"/>
      <w:pPr>
        <w:ind w:left="4185" w:hanging="360"/>
      </w:pPr>
    </w:lvl>
    <w:lvl w:ilvl="4" w:tplc="040B0019" w:tentative="1">
      <w:start w:val="1"/>
      <w:numFmt w:val="lowerLetter"/>
      <w:lvlText w:val="%5."/>
      <w:lvlJc w:val="left"/>
      <w:pPr>
        <w:ind w:left="4905" w:hanging="360"/>
      </w:pPr>
    </w:lvl>
    <w:lvl w:ilvl="5" w:tplc="040B001B" w:tentative="1">
      <w:start w:val="1"/>
      <w:numFmt w:val="lowerRoman"/>
      <w:lvlText w:val="%6."/>
      <w:lvlJc w:val="right"/>
      <w:pPr>
        <w:ind w:left="5625" w:hanging="180"/>
      </w:pPr>
    </w:lvl>
    <w:lvl w:ilvl="6" w:tplc="040B000F" w:tentative="1">
      <w:start w:val="1"/>
      <w:numFmt w:val="decimal"/>
      <w:lvlText w:val="%7."/>
      <w:lvlJc w:val="left"/>
      <w:pPr>
        <w:ind w:left="6345" w:hanging="360"/>
      </w:pPr>
    </w:lvl>
    <w:lvl w:ilvl="7" w:tplc="040B0019" w:tentative="1">
      <w:start w:val="1"/>
      <w:numFmt w:val="lowerLetter"/>
      <w:lvlText w:val="%8."/>
      <w:lvlJc w:val="left"/>
      <w:pPr>
        <w:ind w:left="7065" w:hanging="360"/>
      </w:pPr>
    </w:lvl>
    <w:lvl w:ilvl="8" w:tplc="040B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3" w15:restartNumberingAfterBreak="0">
    <w:nsid w:val="31427194"/>
    <w:multiLevelType w:val="hybridMultilevel"/>
    <w:tmpl w:val="74A8CB26"/>
    <w:lvl w:ilvl="0" w:tplc="F226528E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14" w15:restartNumberingAfterBreak="0">
    <w:nsid w:val="31815A23"/>
    <w:multiLevelType w:val="hybridMultilevel"/>
    <w:tmpl w:val="BCE430AE"/>
    <w:lvl w:ilvl="0" w:tplc="4D3A1DA6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15" w15:restartNumberingAfterBreak="0">
    <w:nsid w:val="335B6A5B"/>
    <w:multiLevelType w:val="hybridMultilevel"/>
    <w:tmpl w:val="884C4588"/>
    <w:lvl w:ilvl="0" w:tplc="1E8434CA">
      <w:numFmt w:val="bullet"/>
      <w:lvlText w:val="−"/>
      <w:lvlJc w:val="left"/>
      <w:pPr>
        <w:ind w:left="2624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384" w:hanging="360"/>
      </w:pPr>
      <w:rPr>
        <w:rFonts w:ascii="Wingdings" w:hAnsi="Wingdings" w:hint="default"/>
      </w:rPr>
    </w:lvl>
  </w:abstractNum>
  <w:abstractNum w:abstractNumId="16" w15:restartNumberingAfterBreak="0">
    <w:nsid w:val="33CC4596"/>
    <w:multiLevelType w:val="hybridMultilevel"/>
    <w:tmpl w:val="75E2FFAE"/>
    <w:lvl w:ilvl="0" w:tplc="1038A49C">
      <w:start w:val="4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17" w15:restartNumberingAfterBreak="0">
    <w:nsid w:val="33F45975"/>
    <w:multiLevelType w:val="hybridMultilevel"/>
    <w:tmpl w:val="5F409F64"/>
    <w:lvl w:ilvl="0" w:tplc="0E089E24">
      <w:start w:val="9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18" w15:restartNumberingAfterBreak="0">
    <w:nsid w:val="3F1C4F6D"/>
    <w:multiLevelType w:val="hybridMultilevel"/>
    <w:tmpl w:val="106081F2"/>
    <w:lvl w:ilvl="0" w:tplc="29F62CC0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9" w15:restartNumberingAfterBreak="0">
    <w:nsid w:val="41372F0F"/>
    <w:multiLevelType w:val="hybridMultilevel"/>
    <w:tmpl w:val="B32A095A"/>
    <w:lvl w:ilvl="0" w:tplc="539E265A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20" w15:restartNumberingAfterBreak="0">
    <w:nsid w:val="42B723AD"/>
    <w:multiLevelType w:val="hybridMultilevel"/>
    <w:tmpl w:val="39B2AC70"/>
    <w:lvl w:ilvl="0" w:tplc="264CB6B2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1" w15:restartNumberingAfterBreak="0">
    <w:nsid w:val="42D70178"/>
    <w:multiLevelType w:val="hybridMultilevel"/>
    <w:tmpl w:val="9AFC319A"/>
    <w:lvl w:ilvl="0" w:tplc="3EC8D6A2">
      <w:start w:val="4"/>
      <w:numFmt w:val="decimal"/>
      <w:lvlText w:val="%1."/>
      <w:lvlJc w:val="left"/>
      <w:pPr>
        <w:tabs>
          <w:tab w:val="num" w:pos="2231"/>
        </w:tabs>
        <w:ind w:left="2231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951"/>
        </w:tabs>
        <w:ind w:left="2951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671"/>
        </w:tabs>
        <w:ind w:left="3671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391"/>
        </w:tabs>
        <w:ind w:left="4391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111"/>
        </w:tabs>
        <w:ind w:left="5111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831"/>
        </w:tabs>
        <w:ind w:left="5831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551"/>
        </w:tabs>
        <w:ind w:left="6551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271"/>
        </w:tabs>
        <w:ind w:left="7271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991"/>
        </w:tabs>
        <w:ind w:left="7991" w:hanging="180"/>
      </w:pPr>
    </w:lvl>
  </w:abstractNum>
  <w:abstractNum w:abstractNumId="22" w15:restartNumberingAfterBreak="0">
    <w:nsid w:val="436C3C35"/>
    <w:multiLevelType w:val="hybridMultilevel"/>
    <w:tmpl w:val="F07AF6F8"/>
    <w:lvl w:ilvl="0" w:tplc="F398B06E">
      <w:start w:val="5"/>
      <w:numFmt w:val="decimal"/>
      <w:lvlText w:val="%1."/>
      <w:lvlJc w:val="left"/>
      <w:pPr>
        <w:tabs>
          <w:tab w:val="num" w:pos="3512"/>
        </w:tabs>
        <w:ind w:left="3512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4232"/>
        </w:tabs>
        <w:ind w:left="4232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4952"/>
        </w:tabs>
        <w:ind w:left="4952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5672"/>
        </w:tabs>
        <w:ind w:left="5672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6392"/>
        </w:tabs>
        <w:ind w:left="6392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7112"/>
        </w:tabs>
        <w:ind w:left="7112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7832"/>
        </w:tabs>
        <w:ind w:left="7832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8552"/>
        </w:tabs>
        <w:ind w:left="8552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9272"/>
        </w:tabs>
        <w:ind w:left="9272" w:hanging="180"/>
      </w:pPr>
    </w:lvl>
  </w:abstractNum>
  <w:abstractNum w:abstractNumId="23" w15:restartNumberingAfterBreak="0">
    <w:nsid w:val="47652E4E"/>
    <w:multiLevelType w:val="hybridMultilevel"/>
    <w:tmpl w:val="3F062086"/>
    <w:lvl w:ilvl="0" w:tplc="5B461202">
      <w:start w:val="2"/>
      <w:numFmt w:val="decimal"/>
      <w:lvlText w:val="%1."/>
      <w:lvlJc w:val="left"/>
      <w:pPr>
        <w:tabs>
          <w:tab w:val="num" w:pos="3176"/>
        </w:tabs>
        <w:ind w:left="3176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951"/>
        </w:tabs>
        <w:ind w:left="2951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671"/>
        </w:tabs>
        <w:ind w:left="3671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391"/>
        </w:tabs>
        <w:ind w:left="4391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111"/>
        </w:tabs>
        <w:ind w:left="5111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831"/>
        </w:tabs>
        <w:ind w:left="5831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551"/>
        </w:tabs>
        <w:ind w:left="6551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271"/>
        </w:tabs>
        <w:ind w:left="7271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991"/>
        </w:tabs>
        <w:ind w:left="7991" w:hanging="180"/>
      </w:pPr>
    </w:lvl>
  </w:abstractNum>
  <w:abstractNum w:abstractNumId="24" w15:restartNumberingAfterBreak="0">
    <w:nsid w:val="53B92645"/>
    <w:multiLevelType w:val="hybridMultilevel"/>
    <w:tmpl w:val="96A235B8"/>
    <w:lvl w:ilvl="0" w:tplc="7D8CE1F2">
      <w:start w:val="2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25" w15:restartNumberingAfterBreak="0">
    <w:nsid w:val="5518533F"/>
    <w:multiLevelType w:val="hybridMultilevel"/>
    <w:tmpl w:val="CC38FA8C"/>
    <w:lvl w:ilvl="0" w:tplc="81C28A22">
      <w:start w:val="4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26" w15:restartNumberingAfterBreak="0">
    <w:nsid w:val="58046B71"/>
    <w:multiLevelType w:val="hybridMultilevel"/>
    <w:tmpl w:val="C67070F0"/>
    <w:lvl w:ilvl="0" w:tplc="59849DE4">
      <w:start w:val="6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27" w15:restartNumberingAfterBreak="0">
    <w:nsid w:val="5A941C49"/>
    <w:multiLevelType w:val="hybridMultilevel"/>
    <w:tmpl w:val="917825BA"/>
    <w:lvl w:ilvl="0" w:tplc="C888BA16">
      <w:start w:val="5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28" w15:restartNumberingAfterBreak="0">
    <w:nsid w:val="68C16EEE"/>
    <w:multiLevelType w:val="hybridMultilevel"/>
    <w:tmpl w:val="636696F0"/>
    <w:lvl w:ilvl="0" w:tplc="93245828">
      <w:start w:val="4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29" w15:restartNumberingAfterBreak="0">
    <w:nsid w:val="6F8E5A2C"/>
    <w:multiLevelType w:val="hybridMultilevel"/>
    <w:tmpl w:val="0B4CE50A"/>
    <w:lvl w:ilvl="0" w:tplc="9E7C753C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30" w15:restartNumberingAfterBreak="0">
    <w:nsid w:val="70357F47"/>
    <w:multiLevelType w:val="hybridMultilevel"/>
    <w:tmpl w:val="A8E2782C"/>
    <w:lvl w:ilvl="0" w:tplc="C24C647E">
      <w:start w:val="19"/>
      <w:numFmt w:val="decimal"/>
      <w:lvlText w:val="%1."/>
      <w:lvlJc w:val="left"/>
      <w:pPr>
        <w:ind w:left="202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745" w:hanging="360"/>
      </w:pPr>
    </w:lvl>
    <w:lvl w:ilvl="2" w:tplc="040B001B" w:tentative="1">
      <w:start w:val="1"/>
      <w:numFmt w:val="lowerRoman"/>
      <w:lvlText w:val="%3."/>
      <w:lvlJc w:val="right"/>
      <w:pPr>
        <w:ind w:left="3465" w:hanging="180"/>
      </w:pPr>
    </w:lvl>
    <w:lvl w:ilvl="3" w:tplc="040B000F" w:tentative="1">
      <w:start w:val="1"/>
      <w:numFmt w:val="decimal"/>
      <w:lvlText w:val="%4."/>
      <w:lvlJc w:val="left"/>
      <w:pPr>
        <w:ind w:left="4185" w:hanging="360"/>
      </w:pPr>
    </w:lvl>
    <w:lvl w:ilvl="4" w:tplc="040B0019" w:tentative="1">
      <w:start w:val="1"/>
      <w:numFmt w:val="lowerLetter"/>
      <w:lvlText w:val="%5."/>
      <w:lvlJc w:val="left"/>
      <w:pPr>
        <w:ind w:left="4905" w:hanging="360"/>
      </w:pPr>
    </w:lvl>
    <w:lvl w:ilvl="5" w:tplc="040B001B" w:tentative="1">
      <w:start w:val="1"/>
      <w:numFmt w:val="lowerRoman"/>
      <w:lvlText w:val="%6."/>
      <w:lvlJc w:val="right"/>
      <w:pPr>
        <w:ind w:left="5625" w:hanging="180"/>
      </w:pPr>
    </w:lvl>
    <w:lvl w:ilvl="6" w:tplc="040B000F" w:tentative="1">
      <w:start w:val="1"/>
      <w:numFmt w:val="decimal"/>
      <w:lvlText w:val="%7."/>
      <w:lvlJc w:val="left"/>
      <w:pPr>
        <w:ind w:left="6345" w:hanging="360"/>
      </w:pPr>
    </w:lvl>
    <w:lvl w:ilvl="7" w:tplc="040B0019" w:tentative="1">
      <w:start w:val="1"/>
      <w:numFmt w:val="lowerLetter"/>
      <w:lvlText w:val="%8."/>
      <w:lvlJc w:val="left"/>
      <w:pPr>
        <w:ind w:left="7065" w:hanging="360"/>
      </w:pPr>
    </w:lvl>
    <w:lvl w:ilvl="8" w:tplc="040B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31" w15:restartNumberingAfterBreak="0">
    <w:nsid w:val="712C01A2"/>
    <w:multiLevelType w:val="hybridMultilevel"/>
    <w:tmpl w:val="A4F6E980"/>
    <w:lvl w:ilvl="0" w:tplc="39FA768E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0" w:hanging="360"/>
      </w:pPr>
    </w:lvl>
    <w:lvl w:ilvl="2" w:tplc="040B001B" w:tentative="1">
      <w:start w:val="1"/>
      <w:numFmt w:val="lowerRoman"/>
      <w:lvlText w:val="%3."/>
      <w:lvlJc w:val="right"/>
      <w:pPr>
        <w:ind w:left="3100" w:hanging="180"/>
      </w:pPr>
    </w:lvl>
    <w:lvl w:ilvl="3" w:tplc="040B000F" w:tentative="1">
      <w:start w:val="1"/>
      <w:numFmt w:val="decimal"/>
      <w:lvlText w:val="%4."/>
      <w:lvlJc w:val="left"/>
      <w:pPr>
        <w:ind w:left="3820" w:hanging="360"/>
      </w:pPr>
    </w:lvl>
    <w:lvl w:ilvl="4" w:tplc="040B0019" w:tentative="1">
      <w:start w:val="1"/>
      <w:numFmt w:val="lowerLetter"/>
      <w:lvlText w:val="%5."/>
      <w:lvlJc w:val="left"/>
      <w:pPr>
        <w:ind w:left="4540" w:hanging="360"/>
      </w:pPr>
    </w:lvl>
    <w:lvl w:ilvl="5" w:tplc="040B001B" w:tentative="1">
      <w:start w:val="1"/>
      <w:numFmt w:val="lowerRoman"/>
      <w:lvlText w:val="%6."/>
      <w:lvlJc w:val="right"/>
      <w:pPr>
        <w:ind w:left="5260" w:hanging="180"/>
      </w:pPr>
    </w:lvl>
    <w:lvl w:ilvl="6" w:tplc="040B000F" w:tentative="1">
      <w:start w:val="1"/>
      <w:numFmt w:val="decimal"/>
      <w:lvlText w:val="%7."/>
      <w:lvlJc w:val="left"/>
      <w:pPr>
        <w:ind w:left="5980" w:hanging="360"/>
      </w:pPr>
    </w:lvl>
    <w:lvl w:ilvl="7" w:tplc="040B0019" w:tentative="1">
      <w:start w:val="1"/>
      <w:numFmt w:val="lowerLetter"/>
      <w:lvlText w:val="%8."/>
      <w:lvlJc w:val="left"/>
      <w:pPr>
        <w:ind w:left="6700" w:hanging="360"/>
      </w:pPr>
    </w:lvl>
    <w:lvl w:ilvl="8" w:tplc="040B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32" w15:restartNumberingAfterBreak="0">
    <w:nsid w:val="73A2664D"/>
    <w:multiLevelType w:val="hybridMultilevel"/>
    <w:tmpl w:val="B32A095A"/>
    <w:lvl w:ilvl="0" w:tplc="539E265A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33" w15:restartNumberingAfterBreak="0">
    <w:nsid w:val="74BF2136"/>
    <w:multiLevelType w:val="hybridMultilevel"/>
    <w:tmpl w:val="CCB2670C"/>
    <w:lvl w:ilvl="0" w:tplc="83ACC248">
      <w:start w:val="11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34" w15:restartNumberingAfterBreak="0">
    <w:nsid w:val="777D3655"/>
    <w:multiLevelType w:val="hybridMultilevel"/>
    <w:tmpl w:val="A092762A"/>
    <w:lvl w:ilvl="0" w:tplc="14C083B0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35" w15:restartNumberingAfterBreak="0">
    <w:nsid w:val="78762B77"/>
    <w:multiLevelType w:val="hybridMultilevel"/>
    <w:tmpl w:val="C9F0BB36"/>
    <w:lvl w:ilvl="0" w:tplc="3244BCE8">
      <w:start w:val="8"/>
      <w:numFmt w:val="decimal"/>
      <w:lvlText w:val="%1."/>
      <w:lvlJc w:val="left"/>
      <w:pPr>
        <w:tabs>
          <w:tab w:val="num" w:pos="2968"/>
        </w:tabs>
        <w:ind w:left="296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3688"/>
        </w:tabs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4408"/>
        </w:tabs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5128"/>
        </w:tabs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848"/>
        </w:tabs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6568"/>
        </w:tabs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7288"/>
        </w:tabs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8008"/>
        </w:tabs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728"/>
        </w:tabs>
        <w:ind w:left="8728" w:hanging="180"/>
      </w:pPr>
    </w:lvl>
  </w:abstractNum>
  <w:abstractNum w:abstractNumId="36" w15:restartNumberingAfterBreak="0">
    <w:nsid w:val="78EA7218"/>
    <w:multiLevelType w:val="hybridMultilevel"/>
    <w:tmpl w:val="D1EAA3A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296711"/>
    <w:multiLevelType w:val="hybridMultilevel"/>
    <w:tmpl w:val="0F2C5D88"/>
    <w:lvl w:ilvl="0" w:tplc="B8540FF2">
      <w:start w:val="5"/>
      <w:numFmt w:val="decimal"/>
      <w:lvlText w:val="%1."/>
      <w:lvlJc w:val="left"/>
      <w:pPr>
        <w:tabs>
          <w:tab w:val="num" w:pos="1904"/>
        </w:tabs>
        <w:ind w:left="1904" w:hanging="60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num w:numId="1">
    <w:abstractNumId w:val="2"/>
  </w:num>
  <w:num w:numId="2">
    <w:abstractNumId w:val="14"/>
  </w:num>
  <w:num w:numId="3">
    <w:abstractNumId w:val="29"/>
  </w:num>
  <w:num w:numId="4">
    <w:abstractNumId w:val="13"/>
  </w:num>
  <w:num w:numId="5">
    <w:abstractNumId w:val="23"/>
  </w:num>
  <w:num w:numId="6">
    <w:abstractNumId w:val="4"/>
  </w:num>
  <w:num w:numId="7">
    <w:abstractNumId w:val="21"/>
  </w:num>
  <w:num w:numId="8">
    <w:abstractNumId w:val="10"/>
  </w:num>
  <w:num w:numId="9">
    <w:abstractNumId w:val="5"/>
  </w:num>
  <w:num w:numId="10">
    <w:abstractNumId w:val="3"/>
  </w:num>
  <w:num w:numId="11">
    <w:abstractNumId w:val="26"/>
  </w:num>
  <w:num w:numId="12">
    <w:abstractNumId w:val="9"/>
  </w:num>
  <w:num w:numId="13">
    <w:abstractNumId w:val="6"/>
  </w:num>
  <w:num w:numId="14">
    <w:abstractNumId w:val="28"/>
  </w:num>
  <w:num w:numId="15">
    <w:abstractNumId w:val="1"/>
  </w:num>
  <w:num w:numId="16">
    <w:abstractNumId w:val="17"/>
  </w:num>
  <w:num w:numId="17">
    <w:abstractNumId w:val="0"/>
  </w:num>
  <w:num w:numId="18">
    <w:abstractNumId w:val="37"/>
  </w:num>
  <w:num w:numId="19">
    <w:abstractNumId w:val="25"/>
  </w:num>
  <w:num w:numId="20">
    <w:abstractNumId w:val="35"/>
  </w:num>
  <w:num w:numId="21">
    <w:abstractNumId w:val="16"/>
  </w:num>
  <w:num w:numId="22">
    <w:abstractNumId w:val="22"/>
  </w:num>
  <w:num w:numId="23">
    <w:abstractNumId w:val="7"/>
  </w:num>
  <w:num w:numId="24">
    <w:abstractNumId w:val="27"/>
  </w:num>
  <w:num w:numId="25">
    <w:abstractNumId w:val="24"/>
  </w:num>
  <w:num w:numId="26">
    <w:abstractNumId w:val="11"/>
  </w:num>
  <w:num w:numId="27">
    <w:abstractNumId w:val="33"/>
  </w:num>
  <w:num w:numId="28">
    <w:abstractNumId w:val="32"/>
  </w:num>
  <w:num w:numId="2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</w:num>
  <w:num w:numId="31">
    <w:abstractNumId w:val="19"/>
  </w:num>
  <w:num w:numId="32">
    <w:abstractNumId w:val="12"/>
  </w:num>
  <w:num w:numId="33">
    <w:abstractNumId w:val="34"/>
  </w:num>
  <w:num w:numId="34">
    <w:abstractNumId w:val="8"/>
  </w:num>
  <w:num w:numId="35">
    <w:abstractNumId w:val="18"/>
  </w:num>
  <w:num w:numId="36">
    <w:abstractNumId w:val="20"/>
  </w:num>
  <w:num w:numId="37">
    <w:abstractNumId w:val="31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1304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EFB"/>
    <w:rsid w:val="000045BD"/>
    <w:rsid w:val="00005EF6"/>
    <w:rsid w:val="00012D59"/>
    <w:rsid w:val="000146A2"/>
    <w:rsid w:val="00014E32"/>
    <w:rsid w:val="0002278F"/>
    <w:rsid w:val="00033BB6"/>
    <w:rsid w:val="00035D2A"/>
    <w:rsid w:val="00041AFD"/>
    <w:rsid w:val="0004344C"/>
    <w:rsid w:val="00047647"/>
    <w:rsid w:val="00056245"/>
    <w:rsid w:val="00065142"/>
    <w:rsid w:val="000736A6"/>
    <w:rsid w:val="00074A5A"/>
    <w:rsid w:val="000822B0"/>
    <w:rsid w:val="0008747F"/>
    <w:rsid w:val="00091ADF"/>
    <w:rsid w:val="00097F92"/>
    <w:rsid w:val="000A112E"/>
    <w:rsid w:val="000B031C"/>
    <w:rsid w:val="000B0429"/>
    <w:rsid w:val="000C1954"/>
    <w:rsid w:val="000D4634"/>
    <w:rsid w:val="000D60DD"/>
    <w:rsid w:val="000E40BE"/>
    <w:rsid w:val="000E457A"/>
    <w:rsid w:val="000E47F8"/>
    <w:rsid w:val="000F2AA7"/>
    <w:rsid w:val="000F3E02"/>
    <w:rsid w:val="000F7C74"/>
    <w:rsid w:val="0010542D"/>
    <w:rsid w:val="00107AAA"/>
    <w:rsid w:val="00123B57"/>
    <w:rsid w:val="00132427"/>
    <w:rsid w:val="00144C5C"/>
    <w:rsid w:val="00150CCA"/>
    <w:rsid w:val="0015347E"/>
    <w:rsid w:val="0015623E"/>
    <w:rsid w:val="001577F5"/>
    <w:rsid w:val="00160804"/>
    <w:rsid w:val="00162174"/>
    <w:rsid w:val="00177A73"/>
    <w:rsid w:val="00180873"/>
    <w:rsid w:val="001854E8"/>
    <w:rsid w:val="001867B2"/>
    <w:rsid w:val="00196467"/>
    <w:rsid w:val="001A2F54"/>
    <w:rsid w:val="001A3AC3"/>
    <w:rsid w:val="001D544A"/>
    <w:rsid w:val="001F5AE2"/>
    <w:rsid w:val="00202A0C"/>
    <w:rsid w:val="002064FE"/>
    <w:rsid w:val="00207540"/>
    <w:rsid w:val="002163A7"/>
    <w:rsid w:val="00220471"/>
    <w:rsid w:val="002218B3"/>
    <w:rsid w:val="00221C21"/>
    <w:rsid w:val="0022525D"/>
    <w:rsid w:val="002324D9"/>
    <w:rsid w:val="00233B7A"/>
    <w:rsid w:val="00235262"/>
    <w:rsid w:val="00250B1C"/>
    <w:rsid w:val="00264C88"/>
    <w:rsid w:val="0026716B"/>
    <w:rsid w:val="00274EA8"/>
    <w:rsid w:val="002771EF"/>
    <w:rsid w:val="002803F9"/>
    <w:rsid w:val="00291AEF"/>
    <w:rsid w:val="00292B8E"/>
    <w:rsid w:val="00294982"/>
    <w:rsid w:val="002A3108"/>
    <w:rsid w:val="002B0485"/>
    <w:rsid w:val="002B1B6B"/>
    <w:rsid w:val="002C1B14"/>
    <w:rsid w:val="002C3B00"/>
    <w:rsid w:val="002D690F"/>
    <w:rsid w:val="002D6E30"/>
    <w:rsid w:val="002E199E"/>
    <w:rsid w:val="002F3BC9"/>
    <w:rsid w:val="003047B1"/>
    <w:rsid w:val="00314502"/>
    <w:rsid w:val="00322117"/>
    <w:rsid w:val="0032578C"/>
    <w:rsid w:val="00327163"/>
    <w:rsid w:val="00335BB8"/>
    <w:rsid w:val="00336519"/>
    <w:rsid w:val="003402A9"/>
    <w:rsid w:val="0035025A"/>
    <w:rsid w:val="00354D9F"/>
    <w:rsid w:val="00360600"/>
    <w:rsid w:val="00390B70"/>
    <w:rsid w:val="0039370B"/>
    <w:rsid w:val="00397B25"/>
    <w:rsid w:val="003A3554"/>
    <w:rsid w:val="003A5FF6"/>
    <w:rsid w:val="003B375E"/>
    <w:rsid w:val="003C1150"/>
    <w:rsid w:val="003C33CB"/>
    <w:rsid w:val="003C5D19"/>
    <w:rsid w:val="003D0BB1"/>
    <w:rsid w:val="003D5C08"/>
    <w:rsid w:val="003D7C60"/>
    <w:rsid w:val="003E6CBC"/>
    <w:rsid w:val="003E7C7A"/>
    <w:rsid w:val="003F7C9A"/>
    <w:rsid w:val="004159E8"/>
    <w:rsid w:val="00421921"/>
    <w:rsid w:val="00441439"/>
    <w:rsid w:val="0044608C"/>
    <w:rsid w:val="004516CA"/>
    <w:rsid w:val="004537BE"/>
    <w:rsid w:val="004607E2"/>
    <w:rsid w:val="00465CB9"/>
    <w:rsid w:val="00466ABB"/>
    <w:rsid w:val="00474954"/>
    <w:rsid w:val="00474E98"/>
    <w:rsid w:val="00475917"/>
    <w:rsid w:val="004765A7"/>
    <w:rsid w:val="004779D3"/>
    <w:rsid w:val="00477C47"/>
    <w:rsid w:val="004A5E09"/>
    <w:rsid w:val="004A7D4A"/>
    <w:rsid w:val="004B1AA3"/>
    <w:rsid w:val="004C05B8"/>
    <w:rsid w:val="004C0815"/>
    <w:rsid w:val="004E49FB"/>
    <w:rsid w:val="004E69A2"/>
    <w:rsid w:val="004E69BB"/>
    <w:rsid w:val="00500C41"/>
    <w:rsid w:val="00506085"/>
    <w:rsid w:val="005070D0"/>
    <w:rsid w:val="0051350B"/>
    <w:rsid w:val="005145A0"/>
    <w:rsid w:val="0052388E"/>
    <w:rsid w:val="0052491E"/>
    <w:rsid w:val="005269F6"/>
    <w:rsid w:val="00540C3B"/>
    <w:rsid w:val="005512DF"/>
    <w:rsid w:val="005636CD"/>
    <w:rsid w:val="00571933"/>
    <w:rsid w:val="00574281"/>
    <w:rsid w:val="00580758"/>
    <w:rsid w:val="005869E4"/>
    <w:rsid w:val="00590D82"/>
    <w:rsid w:val="00594213"/>
    <w:rsid w:val="0059529C"/>
    <w:rsid w:val="005A0387"/>
    <w:rsid w:val="005A2CD5"/>
    <w:rsid w:val="005A7517"/>
    <w:rsid w:val="005B225E"/>
    <w:rsid w:val="005D48D4"/>
    <w:rsid w:val="005D551D"/>
    <w:rsid w:val="005E0A47"/>
    <w:rsid w:val="005E23BC"/>
    <w:rsid w:val="005E583D"/>
    <w:rsid w:val="005F2A5F"/>
    <w:rsid w:val="005F2B95"/>
    <w:rsid w:val="00601A9F"/>
    <w:rsid w:val="006102C7"/>
    <w:rsid w:val="00615F90"/>
    <w:rsid w:val="00623FBB"/>
    <w:rsid w:val="00625D23"/>
    <w:rsid w:val="006422FF"/>
    <w:rsid w:val="0064701E"/>
    <w:rsid w:val="006538D5"/>
    <w:rsid w:val="00661619"/>
    <w:rsid w:val="006647BE"/>
    <w:rsid w:val="00670597"/>
    <w:rsid w:val="006711EA"/>
    <w:rsid w:val="00673164"/>
    <w:rsid w:val="00685C9A"/>
    <w:rsid w:val="00687BEC"/>
    <w:rsid w:val="006A6837"/>
    <w:rsid w:val="006B29ED"/>
    <w:rsid w:val="006B3DE9"/>
    <w:rsid w:val="006D234E"/>
    <w:rsid w:val="006D5CA5"/>
    <w:rsid w:val="006E299A"/>
    <w:rsid w:val="006E4281"/>
    <w:rsid w:val="006F003B"/>
    <w:rsid w:val="00701DD0"/>
    <w:rsid w:val="0070277C"/>
    <w:rsid w:val="00702E22"/>
    <w:rsid w:val="0070338E"/>
    <w:rsid w:val="00715640"/>
    <w:rsid w:val="00750EB3"/>
    <w:rsid w:val="00753133"/>
    <w:rsid w:val="00755319"/>
    <w:rsid w:val="00760770"/>
    <w:rsid w:val="0077760C"/>
    <w:rsid w:val="00781D86"/>
    <w:rsid w:val="00786970"/>
    <w:rsid w:val="007928E3"/>
    <w:rsid w:val="00797DE7"/>
    <w:rsid w:val="007A06B2"/>
    <w:rsid w:val="007B7EB1"/>
    <w:rsid w:val="007D29A9"/>
    <w:rsid w:val="007E1BC5"/>
    <w:rsid w:val="007F247D"/>
    <w:rsid w:val="007F79FF"/>
    <w:rsid w:val="008006D9"/>
    <w:rsid w:val="00826EAF"/>
    <w:rsid w:val="008335F0"/>
    <w:rsid w:val="00837916"/>
    <w:rsid w:val="0084409F"/>
    <w:rsid w:val="00860133"/>
    <w:rsid w:val="008606D1"/>
    <w:rsid w:val="00860F47"/>
    <w:rsid w:val="00862C5C"/>
    <w:rsid w:val="00871453"/>
    <w:rsid w:val="00872FA4"/>
    <w:rsid w:val="008823EC"/>
    <w:rsid w:val="00885C57"/>
    <w:rsid w:val="008B7AF8"/>
    <w:rsid w:val="008C1324"/>
    <w:rsid w:val="008C2B64"/>
    <w:rsid w:val="008E6026"/>
    <w:rsid w:val="008E7BEC"/>
    <w:rsid w:val="008F61C1"/>
    <w:rsid w:val="008F6B4E"/>
    <w:rsid w:val="00901DD2"/>
    <w:rsid w:val="00905244"/>
    <w:rsid w:val="00927C96"/>
    <w:rsid w:val="0093190E"/>
    <w:rsid w:val="009374F1"/>
    <w:rsid w:val="00945B72"/>
    <w:rsid w:val="00950E4B"/>
    <w:rsid w:val="00951330"/>
    <w:rsid w:val="00953527"/>
    <w:rsid w:val="00965726"/>
    <w:rsid w:val="00967D4B"/>
    <w:rsid w:val="00974FDB"/>
    <w:rsid w:val="00975932"/>
    <w:rsid w:val="009779CF"/>
    <w:rsid w:val="009808FF"/>
    <w:rsid w:val="00981A85"/>
    <w:rsid w:val="00984A66"/>
    <w:rsid w:val="00992628"/>
    <w:rsid w:val="009A054E"/>
    <w:rsid w:val="009A3A01"/>
    <w:rsid w:val="009D1BBD"/>
    <w:rsid w:val="009E00FA"/>
    <w:rsid w:val="009F5216"/>
    <w:rsid w:val="009F6E97"/>
    <w:rsid w:val="009F73A6"/>
    <w:rsid w:val="00A014FE"/>
    <w:rsid w:val="00A0376C"/>
    <w:rsid w:val="00A27B48"/>
    <w:rsid w:val="00A326FC"/>
    <w:rsid w:val="00A42935"/>
    <w:rsid w:val="00A5660B"/>
    <w:rsid w:val="00A70404"/>
    <w:rsid w:val="00A8577F"/>
    <w:rsid w:val="00A87306"/>
    <w:rsid w:val="00A95428"/>
    <w:rsid w:val="00AA39C5"/>
    <w:rsid w:val="00AB19F3"/>
    <w:rsid w:val="00AB21EF"/>
    <w:rsid w:val="00AC6985"/>
    <w:rsid w:val="00AD44FC"/>
    <w:rsid w:val="00AD62C9"/>
    <w:rsid w:val="00AE07B3"/>
    <w:rsid w:val="00AF0E7E"/>
    <w:rsid w:val="00B17D08"/>
    <w:rsid w:val="00B20C12"/>
    <w:rsid w:val="00B262BC"/>
    <w:rsid w:val="00B36D1F"/>
    <w:rsid w:val="00B40ED1"/>
    <w:rsid w:val="00B45EE9"/>
    <w:rsid w:val="00B5342B"/>
    <w:rsid w:val="00B54E98"/>
    <w:rsid w:val="00B6469F"/>
    <w:rsid w:val="00B7365F"/>
    <w:rsid w:val="00B7459F"/>
    <w:rsid w:val="00B75E2F"/>
    <w:rsid w:val="00B83E04"/>
    <w:rsid w:val="00B86AC0"/>
    <w:rsid w:val="00B9163C"/>
    <w:rsid w:val="00B920E0"/>
    <w:rsid w:val="00B92BEF"/>
    <w:rsid w:val="00BA2162"/>
    <w:rsid w:val="00BA3BAF"/>
    <w:rsid w:val="00BB428E"/>
    <w:rsid w:val="00BC2952"/>
    <w:rsid w:val="00BD6FEB"/>
    <w:rsid w:val="00BD75D7"/>
    <w:rsid w:val="00BE5401"/>
    <w:rsid w:val="00BE5D42"/>
    <w:rsid w:val="00BF3C0F"/>
    <w:rsid w:val="00C0525A"/>
    <w:rsid w:val="00C07AA9"/>
    <w:rsid w:val="00C10B9B"/>
    <w:rsid w:val="00C12FCF"/>
    <w:rsid w:val="00C154ED"/>
    <w:rsid w:val="00C17534"/>
    <w:rsid w:val="00C17CD9"/>
    <w:rsid w:val="00C3154C"/>
    <w:rsid w:val="00C35041"/>
    <w:rsid w:val="00C36B25"/>
    <w:rsid w:val="00C41341"/>
    <w:rsid w:val="00C5741E"/>
    <w:rsid w:val="00C654CB"/>
    <w:rsid w:val="00C66609"/>
    <w:rsid w:val="00C73288"/>
    <w:rsid w:val="00C73C5A"/>
    <w:rsid w:val="00C767D3"/>
    <w:rsid w:val="00C877E6"/>
    <w:rsid w:val="00C945B6"/>
    <w:rsid w:val="00CA0A20"/>
    <w:rsid w:val="00CA5485"/>
    <w:rsid w:val="00CA59EF"/>
    <w:rsid w:val="00CA60EA"/>
    <w:rsid w:val="00CA610A"/>
    <w:rsid w:val="00CB3F3D"/>
    <w:rsid w:val="00CB5B57"/>
    <w:rsid w:val="00CB719F"/>
    <w:rsid w:val="00CB788F"/>
    <w:rsid w:val="00CD7B79"/>
    <w:rsid w:val="00D1055D"/>
    <w:rsid w:val="00D1741D"/>
    <w:rsid w:val="00D20BE3"/>
    <w:rsid w:val="00D22277"/>
    <w:rsid w:val="00D35303"/>
    <w:rsid w:val="00D35909"/>
    <w:rsid w:val="00D40F83"/>
    <w:rsid w:val="00D45C4B"/>
    <w:rsid w:val="00D72A61"/>
    <w:rsid w:val="00D761A4"/>
    <w:rsid w:val="00D8085E"/>
    <w:rsid w:val="00DA3EA1"/>
    <w:rsid w:val="00DA6146"/>
    <w:rsid w:val="00DB2791"/>
    <w:rsid w:val="00DB5564"/>
    <w:rsid w:val="00DD1A65"/>
    <w:rsid w:val="00DD4F34"/>
    <w:rsid w:val="00DD7AC1"/>
    <w:rsid w:val="00E002F3"/>
    <w:rsid w:val="00E07460"/>
    <w:rsid w:val="00E11050"/>
    <w:rsid w:val="00E1624D"/>
    <w:rsid w:val="00E22647"/>
    <w:rsid w:val="00E27310"/>
    <w:rsid w:val="00E31EF8"/>
    <w:rsid w:val="00E33432"/>
    <w:rsid w:val="00E35550"/>
    <w:rsid w:val="00E44C2A"/>
    <w:rsid w:val="00E624F5"/>
    <w:rsid w:val="00E63D37"/>
    <w:rsid w:val="00E65C9D"/>
    <w:rsid w:val="00E71191"/>
    <w:rsid w:val="00E7290B"/>
    <w:rsid w:val="00E74C6C"/>
    <w:rsid w:val="00E74F5E"/>
    <w:rsid w:val="00E75021"/>
    <w:rsid w:val="00E766BF"/>
    <w:rsid w:val="00E815D6"/>
    <w:rsid w:val="00E84585"/>
    <w:rsid w:val="00E90EFB"/>
    <w:rsid w:val="00E91B06"/>
    <w:rsid w:val="00E96969"/>
    <w:rsid w:val="00EA2B5F"/>
    <w:rsid w:val="00EA35A3"/>
    <w:rsid w:val="00EB125C"/>
    <w:rsid w:val="00EB24D8"/>
    <w:rsid w:val="00EB5374"/>
    <w:rsid w:val="00EC6849"/>
    <w:rsid w:val="00EC7C1D"/>
    <w:rsid w:val="00ED0CC5"/>
    <w:rsid w:val="00EE3B97"/>
    <w:rsid w:val="00F01F71"/>
    <w:rsid w:val="00F03F06"/>
    <w:rsid w:val="00F07228"/>
    <w:rsid w:val="00F131EC"/>
    <w:rsid w:val="00F17C9C"/>
    <w:rsid w:val="00F20D9D"/>
    <w:rsid w:val="00F2176F"/>
    <w:rsid w:val="00F22B62"/>
    <w:rsid w:val="00F303BF"/>
    <w:rsid w:val="00F32737"/>
    <w:rsid w:val="00F37D32"/>
    <w:rsid w:val="00F4226A"/>
    <w:rsid w:val="00F46986"/>
    <w:rsid w:val="00F57AA5"/>
    <w:rsid w:val="00F617D2"/>
    <w:rsid w:val="00F62F75"/>
    <w:rsid w:val="00F75840"/>
    <w:rsid w:val="00F80FCC"/>
    <w:rsid w:val="00F843D8"/>
    <w:rsid w:val="00F85C6A"/>
    <w:rsid w:val="00F87FEE"/>
    <w:rsid w:val="00FA055D"/>
    <w:rsid w:val="00FB136B"/>
    <w:rsid w:val="00FB25E9"/>
    <w:rsid w:val="00FB4F81"/>
    <w:rsid w:val="00FB6049"/>
    <w:rsid w:val="00FC37A6"/>
    <w:rsid w:val="00FC5270"/>
    <w:rsid w:val="00FD1F9D"/>
    <w:rsid w:val="00FE2C06"/>
    <w:rsid w:val="00FF104B"/>
    <w:rsid w:val="00FF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B0938C-C6E0-4BA5-8CEB-FE54CCD3E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Normaali"/>
    <w:qFormat/>
    <w:pPr>
      <w:keepNext/>
      <w:tabs>
        <w:tab w:val="left" w:pos="7800"/>
      </w:tabs>
      <w:outlineLvl w:val="0"/>
    </w:pPr>
    <w:rPr>
      <w:b/>
      <w:bCs/>
    </w:rPr>
  </w:style>
  <w:style w:type="paragraph" w:styleId="Otsikko2">
    <w:name w:val="heading 2"/>
    <w:basedOn w:val="Normaali"/>
    <w:next w:val="Normaali"/>
    <w:qFormat/>
    <w:pPr>
      <w:keepNext/>
      <w:ind w:firstLine="1304"/>
      <w:jc w:val="center"/>
      <w:outlineLvl w:val="1"/>
    </w:pPr>
    <w:rPr>
      <w:b/>
      <w:bCs/>
    </w:rPr>
  </w:style>
  <w:style w:type="paragraph" w:styleId="Otsikko3">
    <w:name w:val="heading 3"/>
    <w:basedOn w:val="Normaali"/>
    <w:next w:val="Normaali"/>
    <w:qFormat/>
    <w:pPr>
      <w:keepNext/>
      <w:jc w:val="center"/>
      <w:outlineLvl w:val="2"/>
    </w:pPr>
    <w:rPr>
      <w:i/>
      <w:iCs/>
    </w:rPr>
  </w:style>
  <w:style w:type="paragraph" w:styleId="Otsikko4">
    <w:name w:val="heading 4"/>
    <w:basedOn w:val="Normaali"/>
    <w:next w:val="Normaali"/>
    <w:qFormat/>
    <w:pPr>
      <w:keepNext/>
      <w:ind w:left="1304"/>
      <w:jc w:val="center"/>
      <w:outlineLvl w:val="3"/>
    </w:pPr>
    <w:rPr>
      <w:i/>
      <w:iCs/>
    </w:rPr>
  </w:style>
  <w:style w:type="paragraph" w:styleId="Otsikko5">
    <w:name w:val="heading 5"/>
    <w:basedOn w:val="Normaali"/>
    <w:next w:val="Normaali"/>
    <w:qFormat/>
    <w:pPr>
      <w:keepNext/>
      <w:ind w:firstLine="170"/>
      <w:jc w:val="center"/>
      <w:outlineLvl w:val="4"/>
    </w:pPr>
    <w:rPr>
      <w:i/>
      <w:iCs/>
    </w:rPr>
  </w:style>
  <w:style w:type="paragraph" w:styleId="Otsikko6">
    <w:name w:val="heading 6"/>
    <w:basedOn w:val="Normaali"/>
    <w:next w:val="Normaali"/>
    <w:qFormat/>
    <w:pPr>
      <w:keepNext/>
      <w:ind w:left="2608"/>
      <w:outlineLvl w:val="5"/>
    </w:pPr>
    <w:rPr>
      <w:i/>
      <w:iCs/>
    </w:rPr>
  </w:style>
  <w:style w:type="paragraph" w:styleId="Otsikko7">
    <w:name w:val="heading 7"/>
    <w:basedOn w:val="Normaali"/>
    <w:next w:val="Normaali"/>
    <w:qFormat/>
    <w:pPr>
      <w:keepNext/>
      <w:ind w:left="2608"/>
      <w:outlineLvl w:val="6"/>
    </w:pPr>
    <w:rPr>
      <w:i/>
      <w:iCs/>
      <w:u w:val="single"/>
    </w:rPr>
  </w:style>
  <w:style w:type="paragraph" w:styleId="Otsikko8">
    <w:name w:val="heading 8"/>
    <w:basedOn w:val="Normaali"/>
    <w:next w:val="Normaali"/>
    <w:qFormat/>
    <w:pPr>
      <w:keepNext/>
      <w:ind w:left="1664"/>
      <w:outlineLvl w:val="7"/>
    </w:pPr>
    <w:rPr>
      <w:i/>
      <w:iCs/>
    </w:rPr>
  </w:style>
  <w:style w:type="paragraph" w:styleId="Otsikko9">
    <w:name w:val="heading 9"/>
    <w:basedOn w:val="Normaali"/>
    <w:next w:val="Normaali"/>
    <w:qFormat/>
    <w:pPr>
      <w:keepNext/>
      <w:ind w:left="1304"/>
      <w:jc w:val="center"/>
      <w:outlineLvl w:val="8"/>
    </w:pPr>
    <w:rPr>
      <w:i/>
      <w:iCs/>
      <w:u w:val="singl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semiHidden/>
    <w:pPr>
      <w:tabs>
        <w:tab w:val="center" w:pos="4819"/>
        <w:tab w:val="right" w:pos="9638"/>
      </w:tabs>
    </w:pPr>
  </w:style>
  <w:style w:type="paragraph" w:styleId="Yltunniste">
    <w:name w:val="header"/>
    <w:basedOn w:val="Normaali"/>
    <w:semiHidden/>
    <w:pPr>
      <w:tabs>
        <w:tab w:val="center" w:pos="4819"/>
        <w:tab w:val="right" w:pos="9638"/>
      </w:tabs>
    </w:pPr>
  </w:style>
  <w:style w:type="paragraph" w:customStyle="1" w:styleId="sisennys1">
    <w:name w:val="sisennys 1"/>
    <w:basedOn w:val="Normaali"/>
    <w:next w:val="Normaali"/>
    <w:pPr>
      <w:ind w:left="1304" w:firstLine="567"/>
    </w:pPr>
  </w:style>
  <w:style w:type="paragraph" w:customStyle="1" w:styleId="sisennys2">
    <w:name w:val="sisennys 2"/>
    <w:basedOn w:val="Normaali"/>
    <w:next w:val="Normaali"/>
    <w:pPr>
      <w:ind w:left="1871" w:firstLine="567"/>
    </w:pPr>
    <w:rPr>
      <w:iCs/>
    </w:rPr>
  </w:style>
  <w:style w:type="paragraph" w:styleId="Sisennettyleipteksti">
    <w:name w:val="Body Text Indent"/>
    <w:basedOn w:val="Normaali"/>
    <w:semiHidden/>
    <w:pPr>
      <w:ind w:left="1304" w:firstLine="567"/>
      <w:jc w:val="both"/>
    </w:pPr>
  </w:style>
  <w:style w:type="paragraph" w:customStyle="1" w:styleId="StyleLeft23cmFirstline0cm">
    <w:name w:val="Style Left:  23 cm First line:  0 cm"/>
    <w:basedOn w:val="Normaali"/>
    <w:pPr>
      <w:spacing w:after="120"/>
      <w:ind w:left="1304"/>
    </w:pPr>
    <w:rPr>
      <w:szCs w:val="20"/>
    </w:rPr>
  </w:style>
  <w:style w:type="paragraph" w:styleId="Sisennettyleipteksti2">
    <w:name w:val="Body Text Indent 2"/>
    <w:basedOn w:val="Normaali"/>
    <w:link w:val="Sisennettyleipteksti2Char"/>
    <w:semiHidden/>
    <w:pPr>
      <w:ind w:left="2608"/>
      <w:jc w:val="both"/>
    </w:pPr>
    <w:rPr>
      <w:u w:val="single"/>
    </w:rPr>
  </w:style>
  <w:style w:type="paragraph" w:styleId="Sisennettyleipteksti3">
    <w:name w:val="Body Text Indent 3"/>
    <w:basedOn w:val="Normaali"/>
    <w:semiHidden/>
    <w:pPr>
      <w:ind w:left="1304" w:firstLine="1"/>
    </w:pPr>
  </w:style>
  <w:style w:type="character" w:styleId="Sivunumero">
    <w:name w:val="page number"/>
    <w:basedOn w:val="Kappaleenoletusfontti"/>
    <w:semiHidden/>
  </w:style>
  <w:style w:type="paragraph" w:customStyle="1" w:styleId="NormaaliWeb">
    <w:name w:val="Normaali (Web)"/>
    <w:basedOn w:val="Normaali"/>
    <w:semiHidden/>
    <w:pPr>
      <w:spacing w:before="100" w:beforeAutospacing="1" w:after="100" w:afterAutospacing="1"/>
    </w:pPr>
    <w:rPr>
      <w:rFonts w:ascii="Arial" w:eastAsia="Arial Unicode MS" w:hAnsi="Arial" w:cs="Arial"/>
      <w:sz w:val="17"/>
      <w:szCs w:val="17"/>
    </w:rPr>
  </w:style>
  <w:style w:type="paragraph" w:customStyle="1" w:styleId="Edustaja-aloite">
    <w:name w:val="Edustaja-aloite"/>
    <w:basedOn w:val="Otsikko1"/>
    <w:next w:val="Normaali"/>
    <w:pPr>
      <w:tabs>
        <w:tab w:val="clear" w:pos="7800"/>
      </w:tabs>
    </w:pPr>
  </w:style>
  <w:style w:type="paragraph" w:customStyle="1" w:styleId="sisennys3">
    <w:name w:val="sisennys 3"/>
    <w:basedOn w:val="Normaali"/>
    <w:next w:val="Normaali"/>
    <w:pPr>
      <w:tabs>
        <w:tab w:val="left" w:pos="2892"/>
      </w:tabs>
      <w:ind w:left="1871" w:hanging="567"/>
      <w:jc w:val="both"/>
    </w:pPr>
  </w:style>
  <w:style w:type="paragraph" w:styleId="Leipteksti">
    <w:name w:val="Body Text"/>
    <w:basedOn w:val="Normaali"/>
    <w:semiHidden/>
    <w:pPr>
      <w:jc w:val="both"/>
    </w:pPr>
  </w:style>
  <w:style w:type="paragraph" w:customStyle="1" w:styleId="ohjelma-sisennys">
    <w:name w:val="ohjelma-sisennys"/>
    <w:basedOn w:val="Normaali"/>
    <w:pPr>
      <w:ind w:left="1134" w:hanging="567"/>
    </w:pPr>
  </w:style>
  <w:style w:type="character" w:customStyle="1" w:styleId="LLNormaaliKirjasin">
    <w:name w:val="LLNormaaliKirjasin"/>
    <w:rPr>
      <w:sz w:val="22"/>
    </w:rPr>
  </w:style>
  <w:style w:type="paragraph" w:styleId="Luettelokappale">
    <w:name w:val="List Paragraph"/>
    <w:basedOn w:val="Normaali"/>
    <w:uiPriority w:val="34"/>
    <w:qFormat/>
    <w:rsid w:val="00B5342B"/>
    <w:pPr>
      <w:ind w:left="1304"/>
    </w:pPr>
  </w:style>
  <w:style w:type="character" w:customStyle="1" w:styleId="Sisennettyleipteksti2Char">
    <w:name w:val="Sisennetty leipäteksti 2 Char"/>
    <w:link w:val="Sisennettyleipteksti2"/>
    <w:semiHidden/>
    <w:rsid w:val="00107AAA"/>
    <w:rPr>
      <w:sz w:val="24"/>
      <w:szCs w:val="24"/>
      <w:u w:val="single"/>
    </w:rPr>
  </w:style>
  <w:style w:type="paragraph" w:styleId="Lohkoteksti">
    <w:name w:val="Block Text"/>
    <w:basedOn w:val="Normaali"/>
    <w:rsid w:val="00CA610A"/>
    <w:pPr>
      <w:autoSpaceDE w:val="0"/>
      <w:autoSpaceDN w:val="0"/>
      <w:adjustRightInd w:val="0"/>
      <w:ind w:left="567" w:right="567"/>
      <w:jc w:val="both"/>
    </w:pPr>
    <w:rPr>
      <w:szCs w:val="22"/>
    </w:rPr>
  </w:style>
  <w:style w:type="paragraph" w:customStyle="1" w:styleId="py">
    <w:name w:val="py"/>
    <w:basedOn w:val="Normaali"/>
    <w:rsid w:val="008E7BEC"/>
    <w:pPr>
      <w:spacing w:before="100" w:beforeAutospacing="1" w:after="100" w:afterAutospacing="1"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32578C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3257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vl-ssu\Application%20Data\Microsoft\Mallit\Omat%20mallit\toimikunta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toimikunta</Template>
  <TotalTime>8</TotalTime>
  <Pages>1</Pages>
  <Words>38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KIRKON LAINTARKASTUSTOIMIKUNTA</vt:lpstr>
    </vt:vector>
  </TitlesOfParts>
  <Company>Kirkkohallitus</Company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KIRKON LAINTARKASTUSTOIMIKUNTA</dc:title>
  <dc:subject/>
  <dc:creator>evl-ssu</dc:creator>
  <cp:keywords/>
  <cp:lastModifiedBy>Aarnio-Jääskeläinen Liisa</cp:lastModifiedBy>
  <cp:revision>4</cp:revision>
  <cp:lastPrinted>2014-10-24T08:58:00Z</cp:lastPrinted>
  <dcterms:created xsi:type="dcterms:W3CDTF">2016-10-28T08:57:00Z</dcterms:created>
  <dcterms:modified xsi:type="dcterms:W3CDTF">2016-11-01T09:11:00Z</dcterms:modified>
</cp:coreProperties>
</file>